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4AC" w14:textId="77777777" w:rsidR="00E8543D" w:rsidRDefault="00E8543D" w:rsidP="00250FBF">
      <w:pPr>
        <w:spacing w:line="360" w:lineRule="auto"/>
      </w:pPr>
    </w:p>
    <w:p w14:paraId="1C4BC732" w14:textId="77777777" w:rsidR="00D366FC" w:rsidRDefault="00E8543D" w:rsidP="00250FBF">
      <w:pPr>
        <w:pStyle w:val="NormalWeb"/>
        <w:spacing w:line="360" w:lineRule="auto"/>
        <w:jc w:val="center"/>
        <w:rPr>
          <w:b/>
          <w:color w:val="000000"/>
          <w:sz w:val="27"/>
          <w:szCs w:val="27"/>
        </w:rPr>
      </w:pPr>
      <w:r w:rsidRPr="004627CE">
        <w:rPr>
          <w:b/>
          <w:color w:val="000000"/>
          <w:sz w:val="27"/>
          <w:szCs w:val="27"/>
        </w:rPr>
        <w:t xml:space="preserve">СПИСЪК НА </w:t>
      </w:r>
      <w:r w:rsidR="00BA71D5">
        <w:rPr>
          <w:b/>
          <w:color w:val="000000"/>
          <w:sz w:val="27"/>
          <w:szCs w:val="27"/>
        </w:rPr>
        <w:t xml:space="preserve">НАСЕЛЕНИ МЕСТА В БЪЛГАРИЯ </w:t>
      </w:r>
    </w:p>
    <w:p w14:paraId="2800B608" w14:textId="7DDCD7B2" w:rsidR="00E8543D" w:rsidRDefault="00BA71D5" w:rsidP="00250FBF">
      <w:pPr>
        <w:pStyle w:val="NormalWeb"/>
        <w:spacing w:line="360" w:lineRule="auto"/>
        <w:jc w:val="center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С КОРЕСПОНДЕНТИ</w:t>
      </w:r>
      <w:r w:rsidR="00E8543D" w:rsidRPr="004627CE">
        <w:rPr>
          <w:b/>
          <w:color w:val="000000"/>
          <w:sz w:val="27"/>
          <w:szCs w:val="27"/>
        </w:rPr>
        <w:t xml:space="preserve"> НА БНР</w:t>
      </w:r>
    </w:p>
    <w:p w14:paraId="2269C706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Благоевград</w:t>
      </w:r>
    </w:p>
    <w:p w14:paraId="4F05022D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Бургас</w:t>
      </w:r>
    </w:p>
    <w:p w14:paraId="0E315FC1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Варна</w:t>
      </w:r>
    </w:p>
    <w:p w14:paraId="173315B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Велико Търново </w:t>
      </w:r>
    </w:p>
    <w:p w14:paraId="1DD462C6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Видин</w:t>
      </w:r>
    </w:p>
    <w:p w14:paraId="77DE0B3C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Враца</w:t>
      </w:r>
    </w:p>
    <w:p w14:paraId="1C61FDAD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Габрово</w:t>
      </w:r>
    </w:p>
    <w:p w14:paraId="1A06EAE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Кърджали</w:t>
      </w:r>
    </w:p>
    <w:p w14:paraId="166DFE9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Кюстендил </w:t>
      </w:r>
    </w:p>
    <w:p w14:paraId="14CC2DC3" w14:textId="7D0C7A5A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Ловеч</w:t>
      </w:r>
    </w:p>
    <w:p w14:paraId="62BED0FE" w14:textId="7E4D17DB" w:rsidR="00693910" w:rsidRDefault="00693910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Монтана</w:t>
      </w:r>
    </w:p>
    <w:p w14:paraId="5A481F0A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Пазарджик</w:t>
      </w:r>
    </w:p>
    <w:p w14:paraId="1BDBB17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Перник</w:t>
      </w:r>
    </w:p>
    <w:p w14:paraId="56337B6B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Плевен</w:t>
      </w:r>
    </w:p>
    <w:p w14:paraId="10128E4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Пловдив</w:t>
      </w:r>
    </w:p>
    <w:p w14:paraId="32E88ABD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Русе</w:t>
      </w:r>
    </w:p>
    <w:p w14:paraId="1E1F4BCE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Силистра</w:t>
      </w:r>
    </w:p>
    <w:p w14:paraId="31ABDAD4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Сливен </w:t>
      </w:r>
    </w:p>
    <w:p w14:paraId="28F6CB50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Смолян</w:t>
      </w:r>
    </w:p>
    <w:p w14:paraId="1EE27CCE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Стара Загора</w:t>
      </w:r>
    </w:p>
    <w:p w14:paraId="6A9C38DF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Хасково </w:t>
      </w:r>
    </w:p>
    <w:p w14:paraId="063EAD57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Шумен</w:t>
      </w:r>
    </w:p>
    <w:p w14:paraId="2D8C8C6B" w14:textId="77777777" w:rsidR="00523A7F" w:rsidRDefault="00523A7F" w:rsidP="00523A7F">
      <w:pPr>
        <w:pStyle w:val="NormalWeb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Ямбол</w:t>
      </w:r>
    </w:p>
    <w:p w14:paraId="4AAC0C87" w14:textId="45696A4A" w:rsidR="00250FBF" w:rsidRPr="00250FBF" w:rsidRDefault="00250FBF" w:rsidP="00250FBF">
      <w:pPr>
        <w:spacing w:line="360" w:lineRule="auto"/>
      </w:pPr>
    </w:p>
    <w:p w14:paraId="781F769D" w14:textId="77777777" w:rsidR="00250FBF" w:rsidRPr="00250FBF" w:rsidRDefault="00250FBF" w:rsidP="00250FBF">
      <w:pPr>
        <w:spacing w:line="360" w:lineRule="auto"/>
        <w:jc w:val="center"/>
      </w:pPr>
    </w:p>
    <w:p w14:paraId="0C87AC0B" w14:textId="77777777" w:rsidR="00250FBF" w:rsidRPr="00250FBF" w:rsidRDefault="00250FBF">
      <w:pPr>
        <w:spacing w:line="360" w:lineRule="auto"/>
        <w:jc w:val="center"/>
      </w:pPr>
    </w:p>
    <w:sectPr w:rsidR="00250FBF" w:rsidRPr="00250FBF" w:rsidSect="00E8543D">
      <w:headerReference w:type="default" r:id="rId8"/>
      <w:footerReference w:type="default" r:id="rId9"/>
      <w:pgSz w:w="11906" w:h="16838"/>
      <w:pgMar w:top="720" w:right="1133" w:bottom="720" w:left="1276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BDFA" w14:textId="77777777" w:rsidR="00002D54" w:rsidRDefault="00002D54">
      <w:pPr>
        <w:spacing w:after="0" w:line="240" w:lineRule="auto"/>
      </w:pPr>
      <w:r>
        <w:separator/>
      </w:r>
    </w:p>
  </w:endnote>
  <w:endnote w:type="continuationSeparator" w:id="0">
    <w:p w14:paraId="215F7E22" w14:textId="77777777" w:rsidR="00002D54" w:rsidRDefault="0000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068A" w14:textId="77777777" w:rsidR="00EC3A1B" w:rsidRDefault="00E8543D">
    <w:pPr>
      <w:pStyle w:val="Footer"/>
    </w:pPr>
    <w:r>
      <w:rPr>
        <w:noProof/>
        <w:lang w:eastAsia="bg-BG"/>
      </w:rPr>
      <w:drawing>
        <wp:inline distT="0" distB="0" distL="0" distR="0" wp14:anchorId="02F46360" wp14:editId="3B804F78">
          <wp:extent cx="6176513" cy="352425"/>
          <wp:effectExtent l="0" t="0" r="0" b="0"/>
          <wp:docPr id="2" name="Picture 2" descr="foot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326" cy="35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DCAE" w14:textId="77777777" w:rsidR="00002D54" w:rsidRDefault="00002D54">
      <w:pPr>
        <w:spacing w:after="0" w:line="240" w:lineRule="auto"/>
      </w:pPr>
      <w:r>
        <w:separator/>
      </w:r>
    </w:p>
  </w:footnote>
  <w:footnote w:type="continuationSeparator" w:id="0">
    <w:p w14:paraId="04192FA4" w14:textId="77777777" w:rsidR="00002D54" w:rsidRDefault="0000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E908" w14:textId="18A8E155" w:rsidR="00EC3A1B" w:rsidRPr="008924F4" w:rsidRDefault="00EB12D9">
    <w:pPr>
      <w:pStyle w:val="Header"/>
      <w:rPr>
        <w:lang w:val="en-US"/>
      </w:rPr>
    </w:pPr>
    <w:r>
      <w:rPr>
        <w:noProof/>
        <w:lang w:val="en-US" w:eastAsia="bg-BG"/>
      </w:rPr>
      <w:drawing>
        <wp:anchor distT="0" distB="0" distL="114300" distR="114300" simplePos="0" relativeHeight="251658240" behindDoc="0" locked="0" layoutInCell="1" allowOverlap="1" wp14:anchorId="03630753" wp14:editId="61E9A13E">
          <wp:simplePos x="0" y="0"/>
          <wp:positionH relativeFrom="margin">
            <wp:align>left</wp:align>
          </wp:positionH>
          <wp:positionV relativeFrom="paragraph">
            <wp:posOffset>-523875</wp:posOffset>
          </wp:positionV>
          <wp:extent cx="6030595" cy="1007110"/>
          <wp:effectExtent l="0" t="0" r="8255" b="2540"/>
          <wp:wrapNone/>
          <wp:docPr id="462851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4F4">
      <w:rPr>
        <w:noProof/>
        <w:lang w:val="en-US" w:eastAsia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AEA"/>
    <w:multiLevelType w:val="hybridMultilevel"/>
    <w:tmpl w:val="229657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80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3D"/>
    <w:rsid w:val="00002D54"/>
    <w:rsid w:val="00047F1D"/>
    <w:rsid w:val="000572AF"/>
    <w:rsid w:val="00067F21"/>
    <w:rsid w:val="00250FBF"/>
    <w:rsid w:val="002B473F"/>
    <w:rsid w:val="0032324B"/>
    <w:rsid w:val="00340803"/>
    <w:rsid w:val="00376766"/>
    <w:rsid w:val="00460FB3"/>
    <w:rsid w:val="00523A7F"/>
    <w:rsid w:val="00693910"/>
    <w:rsid w:val="0075001F"/>
    <w:rsid w:val="00752C68"/>
    <w:rsid w:val="008924F4"/>
    <w:rsid w:val="008B396D"/>
    <w:rsid w:val="009160F1"/>
    <w:rsid w:val="00933A56"/>
    <w:rsid w:val="009451A9"/>
    <w:rsid w:val="009B69E5"/>
    <w:rsid w:val="009C60F9"/>
    <w:rsid w:val="00A320AA"/>
    <w:rsid w:val="00A501E0"/>
    <w:rsid w:val="00B22FA1"/>
    <w:rsid w:val="00B37073"/>
    <w:rsid w:val="00BA125D"/>
    <w:rsid w:val="00BA71D5"/>
    <w:rsid w:val="00C82C41"/>
    <w:rsid w:val="00CB2771"/>
    <w:rsid w:val="00CD7484"/>
    <w:rsid w:val="00D366FC"/>
    <w:rsid w:val="00D6113B"/>
    <w:rsid w:val="00D77D04"/>
    <w:rsid w:val="00DC7CC5"/>
    <w:rsid w:val="00E8543D"/>
    <w:rsid w:val="00EB12D9"/>
    <w:rsid w:val="00EC3A1B"/>
    <w:rsid w:val="00F16FDC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39C14"/>
  <w15:docId w15:val="{590768F8-8037-489A-8D35-0A17401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8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BA71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fi%20reklama\Sofi%20reklama\ot%20d\sofi\blanka_BNR_new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2BB3-0006-46E1-8A51-83851E77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blanka_BNR_new logo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Links>
    <vt:vector size="12" baseType="variant">
      <vt:variant>
        <vt:i4>65538</vt:i4>
      </vt:variant>
      <vt:variant>
        <vt:i4>1037</vt:i4>
      </vt:variant>
      <vt:variant>
        <vt:i4>1025</vt:i4>
      </vt:variant>
      <vt:variant>
        <vt:i4>1</vt:i4>
      </vt:variant>
      <vt:variant>
        <vt:lpwstr>header_bnr_bg</vt:lpwstr>
      </vt:variant>
      <vt:variant>
        <vt:lpwstr/>
      </vt:variant>
      <vt:variant>
        <vt:i4>1769474</vt:i4>
      </vt:variant>
      <vt:variant>
        <vt:i4>1040</vt:i4>
      </vt:variant>
      <vt:variant>
        <vt:i4>1026</vt:i4>
      </vt:variant>
      <vt:variant>
        <vt:i4>1</vt:i4>
      </vt:variant>
      <vt:variant>
        <vt:lpwstr>footer_bnr_bg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София Жекова</cp:lastModifiedBy>
  <cp:revision>5</cp:revision>
  <cp:lastPrinted>2021-06-02T08:42:00Z</cp:lastPrinted>
  <dcterms:created xsi:type="dcterms:W3CDTF">2026-03-09T15:09:00Z</dcterms:created>
  <dcterms:modified xsi:type="dcterms:W3CDTF">2026-03-09T18:33:00Z</dcterms:modified>
</cp:coreProperties>
</file>